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E67" w:rsidRDefault="00CB1E67" w:rsidP="002B4D5F">
      <w:pPr>
        <w:tabs>
          <w:tab w:val="left" w:pos="3119"/>
        </w:tabs>
        <w:spacing w:before="240"/>
        <w:rPr>
          <w:rFonts w:ascii="Candara" w:hAnsi="Candara"/>
          <w:sz w:val="16"/>
          <w:szCs w:val="16"/>
        </w:rPr>
      </w:pPr>
    </w:p>
    <w:p w:rsidR="00CB1E67" w:rsidRDefault="00CB1E67" w:rsidP="002B4D5F">
      <w:pPr>
        <w:tabs>
          <w:tab w:val="left" w:pos="3119"/>
        </w:tabs>
        <w:spacing w:before="240"/>
        <w:rPr>
          <w:rFonts w:ascii="Candara" w:hAnsi="Candara"/>
          <w:sz w:val="16"/>
          <w:szCs w:val="16"/>
        </w:rPr>
      </w:pPr>
    </w:p>
    <w:p w:rsidR="00A76C5F" w:rsidRDefault="002B4D5F" w:rsidP="005150CD">
      <w:pPr>
        <w:tabs>
          <w:tab w:val="left" w:pos="3119"/>
        </w:tabs>
        <w:spacing w:before="240"/>
        <w:rPr>
          <w:rFonts w:ascii="Candara" w:hAnsi="Candara"/>
          <w:b/>
          <w:sz w:val="44"/>
          <w:szCs w:val="28"/>
        </w:rPr>
      </w:pPr>
      <w:r>
        <w:rPr>
          <w:rFonts w:ascii="Candara" w:hAnsi="Candara"/>
          <w:sz w:val="16"/>
          <w:szCs w:val="16"/>
        </w:rPr>
        <w:t xml:space="preserve">                                             </w:t>
      </w:r>
      <w:r w:rsidR="00057380" w:rsidRPr="007B7D2C">
        <w:rPr>
          <w:rFonts w:ascii="Candara" w:hAnsi="Candara"/>
          <w:b/>
          <w:sz w:val="44"/>
          <w:szCs w:val="28"/>
        </w:rPr>
        <w:t>Stellen</w:t>
      </w:r>
      <w:r w:rsidR="00B10C39">
        <w:rPr>
          <w:rFonts w:ascii="Candara" w:hAnsi="Candara"/>
          <w:b/>
          <w:sz w:val="44"/>
          <w:szCs w:val="28"/>
        </w:rPr>
        <w:t>ausschreibung</w:t>
      </w:r>
      <w:r w:rsidR="00EC40C3">
        <w:rPr>
          <w:rFonts w:ascii="Candara" w:hAnsi="Candara"/>
          <w:b/>
          <w:sz w:val="44"/>
          <w:szCs w:val="28"/>
        </w:rPr>
        <w:t xml:space="preserve"> </w:t>
      </w:r>
      <w:r>
        <w:rPr>
          <w:rFonts w:ascii="Candara" w:hAnsi="Candara"/>
          <w:b/>
          <w:sz w:val="44"/>
          <w:szCs w:val="28"/>
        </w:rPr>
        <w:t xml:space="preserve">EIB </w:t>
      </w:r>
      <w:r w:rsidR="005150CD">
        <w:rPr>
          <w:rFonts w:ascii="Candara" w:hAnsi="Candara"/>
          <w:b/>
          <w:sz w:val="44"/>
          <w:szCs w:val="28"/>
        </w:rPr>
        <w:t>A-</w:t>
      </w:r>
      <w:r w:rsidR="00A76C5F">
        <w:rPr>
          <w:rFonts w:ascii="Candara" w:hAnsi="Candara"/>
          <w:b/>
          <w:sz w:val="44"/>
          <w:szCs w:val="28"/>
        </w:rPr>
        <w:t xml:space="preserve">02 </w:t>
      </w:r>
    </w:p>
    <w:p w:rsidR="002B4D5F" w:rsidRPr="002B4D5F" w:rsidRDefault="002B4D5F" w:rsidP="002B4D5F">
      <w:pPr>
        <w:tabs>
          <w:tab w:val="left" w:pos="3119"/>
        </w:tabs>
        <w:spacing w:before="240"/>
        <w:jc w:val="center"/>
        <w:rPr>
          <w:rFonts w:ascii="Candara" w:hAnsi="Candara"/>
          <w:b/>
          <w:sz w:val="44"/>
          <w:szCs w:val="28"/>
        </w:rPr>
      </w:pPr>
    </w:p>
    <w:p w:rsidR="006A5372" w:rsidRPr="00324D3E" w:rsidRDefault="006A5372" w:rsidP="00057380">
      <w:pPr>
        <w:jc w:val="center"/>
        <w:rPr>
          <w:rFonts w:ascii="Candara" w:hAnsi="Candara"/>
          <w:szCs w:val="24"/>
        </w:rPr>
      </w:pPr>
    </w:p>
    <w:p w:rsidR="006A5372" w:rsidRPr="007B7D2C" w:rsidRDefault="006A5372" w:rsidP="006A5372">
      <w:pPr>
        <w:tabs>
          <w:tab w:val="left" w:pos="3119"/>
        </w:tabs>
        <w:spacing w:after="120"/>
        <w:ind w:left="3119" w:right="-108" w:hanging="3119"/>
        <w:rPr>
          <w:rFonts w:ascii="Candara" w:hAnsi="Candara"/>
          <w:sz w:val="28"/>
          <w:szCs w:val="24"/>
        </w:rPr>
      </w:pPr>
      <w:r w:rsidRPr="00B634A9">
        <w:rPr>
          <w:rFonts w:ascii="Candara" w:hAnsi="Candara"/>
          <w:sz w:val="22"/>
          <w:u w:val="single"/>
        </w:rPr>
        <w:t>Wir suchen</w:t>
      </w:r>
      <w:r w:rsidR="00AE6F49">
        <w:rPr>
          <w:rFonts w:ascii="Candara" w:hAnsi="Candara"/>
          <w:sz w:val="22"/>
          <w:u w:val="single"/>
        </w:rPr>
        <w:t xml:space="preserve"> </w:t>
      </w:r>
      <w:r w:rsidR="00EC40C3">
        <w:rPr>
          <w:rFonts w:ascii="Candara" w:hAnsi="Candara"/>
          <w:sz w:val="22"/>
          <w:u w:val="single"/>
        </w:rPr>
        <w:t xml:space="preserve">ab </w:t>
      </w:r>
      <w:r w:rsidR="00A213E0">
        <w:rPr>
          <w:rFonts w:ascii="Candara" w:hAnsi="Candara"/>
          <w:sz w:val="22"/>
          <w:u w:val="single"/>
        </w:rPr>
        <w:t>sofort</w:t>
      </w:r>
      <w:r w:rsidR="00057380" w:rsidRPr="00191FE3">
        <w:rPr>
          <w:rFonts w:ascii="Candara" w:hAnsi="Candara"/>
          <w:b/>
          <w:sz w:val="22"/>
        </w:rPr>
        <w:tab/>
      </w:r>
      <w:r w:rsidR="007B7D2C" w:rsidRPr="007B7D2C">
        <w:rPr>
          <w:rFonts w:ascii="Candara" w:hAnsi="Candara"/>
          <w:b/>
          <w:sz w:val="36"/>
          <w:szCs w:val="28"/>
        </w:rPr>
        <w:t>Gebäudereiniger (m/w</w:t>
      </w:r>
      <w:r w:rsidR="00161D59">
        <w:rPr>
          <w:rFonts w:ascii="Candara" w:hAnsi="Candara"/>
          <w:b/>
          <w:sz w:val="36"/>
          <w:szCs w:val="28"/>
        </w:rPr>
        <w:t>/d</w:t>
      </w:r>
      <w:r w:rsidR="007B7D2C" w:rsidRPr="007B7D2C">
        <w:rPr>
          <w:rFonts w:ascii="Candara" w:hAnsi="Candara"/>
          <w:b/>
          <w:sz w:val="36"/>
          <w:szCs w:val="28"/>
        </w:rPr>
        <w:t>)</w:t>
      </w:r>
    </w:p>
    <w:p w:rsidR="00057380" w:rsidRDefault="00AE6F49" w:rsidP="00AE6F49">
      <w:pPr>
        <w:tabs>
          <w:tab w:val="left" w:pos="3119"/>
        </w:tabs>
        <w:spacing w:after="120"/>
        <w:ind w:right="-108"/>
        <w:rPr>
          <w:rFonts w:ascii="Candara" w:hAnsi="Candara"/>
          <w:sz w:val="24"/>
          <w:szCs w:val="28"/>
        </w:rPr>
      </w:pPr>
      <w:r>
        <w:rPr>
          <w:rFonts w:ascii="Candara" w:hAnsi="Candara"/>
          <w:sz w:val="24"/>
          <w:szCs w:val="28"/>
        </w:rPr>
        <w:tab/>
      </w:r>
      <w:r w:rsidR="00A213E0">
        <w:rPr>
          <w:rFonts w:ascii="Candara" w:hAnsi="Candara"/>
          <w:sz w:val="24"/>
          <w:szCs w:val="28"/>
        </w:rPr>
        <w:t>F</w:t>
      </w:r>
      <w:r w:rsidR="004746EE">
        <w:rPr>
          <w:rFonts w:ascii="Candara" w:hAnsi="Candara"/>
          <w:sz w:val="24"/>
          <w:szCs w:val="28"/>
        </w:rPr>
        <w:t>ür</w:t>
      </w:r>
      <w:r w:rsidR="00A213E0">
        <w:rPr>
          <w:rFonts w:ascii="Candara" w:hAnsi="Candara"/>
          <w:sz w:val="24"/>
          <w:szCs w:val="28"/>
        </w:rPr>
        <w:t xml:space="preserve"> </w:t>
      </w:r>
      <w:r w:rsidR="007F1D8A">
        <w:rPr>
          <w:rFonts w:ascii="Candara" w:hAnsi="Candara"/>
          <w:sz w:val="24"/>
          <w:szCs w:val="28"/>
        </w:rPr>
        <w:t>Unterhalts</w:t>
      </w:r>
      <w:r w:rsidR="00A213E0">
        <w:rPr>
          <w:rFonts w:ascii="Candara" w:hAnsi="Candara"/>
          <w:sz w:val="24"/>
          <w:szCs w:val="28"/>
        </w:rPr>
        <w:t>reinigung</w:t>
      </w:r>
      <w:bookmarkStart w:id="0" w:name="_GoBack"/>
      <w:bookmarkEnd w:id="0"/>
    </w:p>
    <w:p w:rsidR="002A2513" w:rsidRPr="00AE6F49" w:rsidRDefault="002A2513" w:rsidP="00AE6F49">
      <w:pPr>
        <w:tabs>
          <w:tab w:val="left" w:pos="3119"/>
        </w:tabs>
        <w:ind w:right="-108"/>
        <w:rPr>
          <w:rFonts w:ascii="Candara" w:hAnsi="Candara"/>
          <w:sz w:val="22"/>
          <w:szCs w:val="28"/>
        </w:rPr>
      </w:pPr>
    </w:p>
    <w:p w:rsidR="00057380" w:rsidRPr="002A2513" w:rsidRDefault="00173C4E" w:rsidP="00AE6F49">
      <w:pPr>
        <w:tabs>
          <w:tab w:val="left" w:pos="3119"/>
        </w:tabs>
        <w:spacing w:after="120"/>
        <w:ind w:left="3119" w:right="-108" w:hanging="3119"/>
        <w:jc w:val="center"/>
        <w:rPr>
          <w:rFonts w:ascii="Candara" w:hAnsi="Candara"/>
          <w:b/>
          <w:color w:val="1F497D" w:themeColor="text2"/>
          <w:sz w:val="28"/>
          <w:szCs w:val="24"/>
        </w:rPr>
      </w:pPr>
      <w:r w:rsidRPr="002A2513">
        <w:rPr>
          <w:rFonts w:ascii="Candara" w:hAnsi="Candara"/>
          <w:b/>
          <w:color w:val="1F497D" w:themeColor="text2"/>
          <w:sz w:val="28"/>
          <w:szCs w:val="24"/>
        </w:rPr>
        <w:t xml:space="preserve">Bei gleicher Eignung werden Bewerber mit </w:t>
      </w:r>
      <w:r w:rsidR="002A2513" w:rsidRPr="002A2513">
        <w:rPr>
          <w:rFonts w:ascii="Candara" w:hAnsi="Candara"/>
          <w:b/>
          <w:color w:val="1F497D" w:themeColor="text2"/>
          <w:sz w:val="28"/>
          <w:szCs w:val="24"/>
        </w:rPr>
        <w:t>Behinderung bevorzugt!</w:t>
      </w:r>
    </w:p>
    <w:p w:rsidR="007B7D2C" w:rsidRDefault="007B7D2C" w:rsidP="00324D3E">
      <w:pPr>
        <w:tabs>
          <w:tab w:val="left" w:pos="3119"/>
        </w:tabs>
        <w:ind w:left="3540" w:right="-109" w:hanging="3540"/>
        <w:rPr>
          <w:rFonts w:ascii="Candara" w:hAnsi="Candara"/>
          <w:sz w:val="16"/>
          <w:szCs w:val="16"/>
        </w:rPr>
      </w:pPr>
    </w:p>
    <w:p w:rsidR="00AE6F49" w:rsidRPr="00324D3E" w:rsidRDefault="00AE6F49" w:rsidP="00324D3E">
      <w:pPr>
        <w:tabs>
          <w:tab w:val="left" w:pos="3119"/>
        </w:tabs>
        <w:ind w:left="3540" w:right="-109" w:hanging="3540"/>
        <w:rPr>
          <w:rFonts w:ascii="Candara" w:hAnsi="Candara"/>
          <w:sz w:val="16"/>
          <w:szCs w:val="16"/>
        </w:rPr>
      </w:pPr>
    </w:p>
    <w:p w:rsidR="007B7D2C" w:rsidRPr="00B634A9" w:rsidRDefault="007B7D2C" w:rsidP="00B634A9">
      <w:pPr>
        <w:tabs>
          <w:tab w:val="left" w:pos="3119"/>
        </w:tabs>
        <w:rPr>
          <w:rFonts w:ascii="Candara" w:hAnsi="Candara"/>
          <w:sz w:val="22"/>
          <w:szCs w:val="22"/>
        </w:rPr>
      </w:pPr>
      <w:r w:rsidRPr="00B634A9">
        <w:rPr>
          <w:rFonts w:ascii="Candara" w:hAnsi="Candara"/>
          <w:sz w:val="22"/>
          <w:szCs w:val="22"/>
          <w:u w:val="single"/>
        </w:rPr>
        <w:t>Qualifikation/Voraussetzung</w:t>
      </w:r>
      <w:r w:rsidRPr="00B634A9">
        <w:rPr>
          <w:rFonts w:ascii="Candara" w:hAnsi="Candara"/>
          <w:sz w:val="22"/>
          <w:szCs w:val="22"/>
        </w:rPr>
        <w:tab/>
        <w:t>Berufserfahrung erwünscht</w:t>
      </w:r>
    </w:p>
    <w:p w:rsidR="007B7D2C" w:rsidRPr="00B634A9" w:rsidRDefault="007B7D2C" w:rsidP="00B634A9">
      <w:pPr>
        <w:tabs>
          <w:tab w:val="left" w:pos="3119"/>
        </w:tabs>
        <w:rPr>
          <w:rFonts w:ascii="Candara" w:hAnsi="Candara"/>
          <w:sz w:val="22"/>
          <w:szCs w:val="22"/>
        </w:rPr>
      </w:pPr>
      <w:r w:rsidRPr="00B634A9">
        <w:rPr>
          <w:rFonts w:ascii="Candara" w:hAnsi="Candara"/>
          <w:sz w:val="22"/>
          <w:szCs w:val="22"/>
        </w:rPr>
        <w:tab/>
        <w:t>Pkw-Führerschein und eigener Pkw</w:t>
      </w:r>
      <w:r w:rsidR="00B634A9" w:rsidRPr="00B634A9">
        <w:rPr>
          <w:rFonts w:ascii="Candara" w:hAnsi="Candara"/>
          <w:sz w:val="22"/>
          <w:szCs w:val="22"/>
        </w:rPr>
        <w:t xml:space="preserve"> </w:t>
      </w:r>
      <w:r w:rsidR="00A76C5F">
        <w:rPr>
          <w:rFonts w:ascii="Candara" w:hAnsi="Candara"/>
          <w:sz w:val="22"/>
          <w:szCs w:val="22"/>
        </w:rPr>
        <w:t>zwingend erforderlich</w:t>
      </w:r>
    </w:p>
    <w:p w:rsidR="00B634A9" w:rsidRPr="00B634A9" w:rsidRDefault="00B634A9" w:rsidP="00B634A9">
      <w:pPr>
        <w:tabs>
          <w:tab w:val="left" w:pos="3119"/>
        </w:tabs>
        <w:rPr>
          <w:rFonts w:ascii="Candara" w:hAnsi="Candara"/>
          <w:sz w:val="22"/>
          <w:szCs w:val="22"/>
        </w:rPr>
      </w:pPr>
      <w:r w:rsidRPr="00B634A9">
        <w:rPr>
          <w:rFonts w:ascii="Candara" w:hAnsi="Candara"/>
          <w:sz w:val="22"/>
          <w:szCs w:val="22"/>
        </w:rPr>
        <w:tab/>
        <w:t>Gute Deutschkenntnisse</w:t>
      </w:r>
    </w:p>
    <w:p w:rsidR="00B634A9" w:rsidRPr="00B634A9" w:rsidRDefault="00B634A9" w:rsidP="00B634A9">
      <w:pPr>
        <w:tabs>
          <w:tab w:val="left" w:pos="3119"/>
        </w:tabs>
        <w:rPr>
          <w:rFonts w:ascii="Candara" w:hAnsi="Candara"/>
          <w:b/>
          <w:sz w:val="22"/>
          <w:szCs w:val="22"/>
        </w:rPr>
      </w:pPr>
      <w:r w:rsidRPr="00B634A9">
        <w:rPr>
          <w:rFonts w:ascii="Candara" w:hAnsi="Candara"/>
          <w:sz w:val="22"/>
          <w:szCs w:val="22"/>
        </w:rPr>
        <w:tab/>
        <w:t>Zuverlässigkeit</w:t>
      </w:r>
      <w:r w:rsidR="00BB5B76">
        <w:rPr>
          <w:rFonts w:ascii="Candara" w:hAnsi="Candara"/>
          <w:sz w:val="22"/>
          <w:szCs w:val="22"/>
        </w:rPr>
        <w:t>, Belastbarkeit,</w:t>
      </w:r>
      <w:r w:rsidR="00DB31D4">
        <w:rPr>
          <w:rFonts w:ascii="Candara" w:hAnsi="Candara"/>
          <w:sz w:val="22"/>
          <w:szCs w:val="22"/>
        </w:rPr>
        <w:t xml:space="preserve"> Auge für Sauberkeit</w:t>
      </w:r>
    </w:p>
    <w:p w:rsidR="006A5372" w:rsidRPr="00324D3E" w:rsidRDefault="006A5372" w:rsidP="006A5372">
      <w:pPr>
        <w:tabs>
          <w:tab w:val="left" w:pos="3119"/>
        </w:tabs>
        <w:spacing w:after="120"/>
        <w:ind w:left="3540" w:right="-109" w:hanging="3540"/>
        <w:rPr>
          <w:rFonts w:ascii="Candara" w:hAnsi="Candara"/>
        </w:rPr>
      </w:pPr>
    </w:p>
    <w:p w:rsidR="002A2513" w:rsidRDefault="00B634A9" w:rsidP="002B4D5F">
      <w:pPr>
        <w:tabs>
          <w:tab w:val="left" w:pos="3119"/>
        </w:tabs>
        <w:ind w:left="3119" w:hanging="3119"/>
        <w:rPr>
          <w:rFonts w:ascii="Candara" w:hAnsi="Candara"/>
          <w:sz w:val="22"/>
          <w:szCs w:val="22"/>
        </w:rPr>
      </w:pPr>
      <w:r w:rsidRPr="00B634A9">
        <w:rPr>
          <w:rFonts w:ascii="Candara" w:hAnsi="Candara"/>
          <w:sz w:val="22"/>
          <w:szCs w:val="22"/>
          <w:u w:val="single"/>
        </w:rPr>
        <w:t>A</w:t>
      </w:r>
      <w:r w:rsidR="006A5372" w:rsidRPr="00B634A9">
        <w:rPr>
          <w:rFonts w:ascii="Candara" w:hAnsi="Candara"/>
          <w:sz w:val="22"/>
          <w:szCs w:val="22"/>
          <w:u w:val="single"/>
        </w:rPr>
        <w:t>rbeitszeit</w:t>
      </w:r>
      <w:r w:rsidR="00AE6F49" w:rsidRPr="00AE6F49">
        <w:rPr>
          <w:rFonts w:ascii="Candara" w:hAnsi="Candara"/>
          <w:sz w:val="22"/>
          <w:szCs w:val="22"/>
        </w:rPr>
        <w:tab/>
      </w:r>
      <w:r w:rsidR="002B4D5F">
        <w:rPr>
          <w:rFonts w:ascii="Candara" w:hAnsi="Candara"/>
          <w:sz w:val="22"/>
          <w:szCs w:val="22"/>
        </w:rPr>
        <w:t xml:space="preserve">Teilzeit </w:t>
      </w:r>
      <w:r w:rsidR="005750C1">
        <w:rPr>
          <w:rFonts w:ascii="Candara" w:hAnsi="Candara"/>
          <w:sz w:val="22"/>
          <w:szCs w:val="22"/>
        </w:rPr>
        <w:t xml:space="preserve">oder </w:t>
      </w:r>
      <w:r w:rsidR="00A76C5F">
        <w:rPr>
          <w:rFonts w:ascii="Candara" w:hAnsi="Candara"/>
          <w:sz w:val="22"/>
          <w:szCs w:val="22"/>
        </w:rPr>
        <w:t>Minijob</w:t>
      </w:r>
      <w:r w:rsidR="005750C1">
        <w:rPr>
          <w:rFonts w:ascii="Candara" w:hAnsi="Candara"/>
          <w:sz w:val="22"/>
          <w:szCs w:val="22"/>
        </w:rPr>
        <w:t xml:space="preserve"> </w:t>
      </w:r>
    </w:p>
    <w:p w:rsidR="00AE6F49" w:rsidRPr="002B4D5F" w:rsidRDefault="002A2513" w:rsidP="002B4D5F">
      <w:pPr>
        <w:tabs>
          <w:tab w:val="left" w:pos="3119"/>
        </w:tabs>
        <w:ind w:left="1418" w:hanging="1418"/>
        <w:rPr>
          <w:rFonts w:ascii="Candara" w:hAnsi="Candara"/>
          <w:sz w:val="22"/>
          <w:szCs w:val="22"/>
        </w:rPr>
      </w:pPr>
      <w:r w:rsidRPr="00B042A2">
        <w:rPr>
          <w:rFonts w:ascii="Candara" w:hAnsi="Candara"/>
          <w:sz w:val="22"/>
          <w:szCs w:val="22"/>
        </w:rPr>
        <w:tab/>
      </w:r>
      <w:r w:rsidRPr="00B042A2">
        <w:rPr>
          <w:rFonts w:ascii="Candara" w:hAnsi="Candara"/>
          <w:sz w:val="22"/>
          <w:szCs w:val="22"/>
        </w:rPr>
        <w:tab/>
      </w:r>
      <w:r w:rsidR="00324D3E" w:rsidRPr="00B042A2">
        <w:rPr>
          <w:rFonts w:ascii="Candara" w:hAnsi="Candara"/>
          <w:sz w:val="22"/>
          <w:szCs w:val="22"/>
        </w:rPr>
        <w:t>Arbeitsz</w:t>
      </w:r>
      <w:r w:rsidRPr="00B042A2">
        <w:rPr>
          <w:rFonts w:ascii="Candara" w:hAnsi="Candara"/>
          <w:sz w:val="22"/>
          <w:szCs w:val="22"/>
        </w:rPr>
        <w:t>eit</w:t>
      </w:r>
      <w:r w:rsidR="00324D3E" w:rsidRPr="00B042A2">
        <w:rPr>
          <w:rFonts w:ascii="Candara" w:hAnsi="Candara"/>
          <w:sz w:val="22"/>
          <w:szCs w:val="22"/>
        </w:rPr>
        <w:t>en</w:t>
      </w:r>
      <w:r w:rsidR="00DB31D4" w:rsidRPr="00B042A2">
        <w:rPr>
          <w:rFonts w:ascii="Candara" w:hAnsi="Candara"/>
          <w:sz w:val="22"/>
          <w:szCs w:val="22"/>
        </w:rPr>
        <w:t xml:space="preserve">: </w:t>
      </w:r>
      <w:r w:rsidR="00886E3B">
        <w:rPr>
          <w:rFonts w:ascii="Candara" w:hAnsi="Candara"/>
          <w:sz w:val="22"/>
          <w:szCs w:val="22"/>
        </w:rPr>
        <w:t xml:space="preserve">Mo. – Fr. </w:t>
      </w:r>
      <w:r w:rsidR="00A76C5F">
        <w:rPr>
          <w:rFonts w:ascii="Candara" w:hAnsi="Candara"/>
          <w:sz w:val="22"/>
          <w:szCs w:val="22"/>
        </w:rPr>
        <w:t xml:space="preserve">ab ca. 17:00Uhr </w:t>
      </w:r>
      <w:r w:rsidR="00886E3B">
        <w:rPr>
          <w:rFonts w:ascii="Candara" w:hAnsi="Candara"/>
          <w:sz w:val="22"/>
          <w:szCs w:val="22"/>
        </w:rPr>
        <w:t xml:space="preserve"> </w:t>
      </w:r>
      <w:r w:rsidR="00B126E3">
        <w:rPr>
          <w:rFonts w:ascii="Candara" w:hAnsi="Candara" w:cs="Candara"/>
          <w:sz w:val="22"/>
          <w:szCs w:val="22"/>
        </w:rPr>
        <w:tab/>
      </w:r>
      <w:r w:rsidR="00B126E3">
        <w:rPr>
          <w:rFonts w:ascii="Candara" w:hAnsi="Candara" w:cs="Candara"/>
          <w:sz w:val="22"/>
          <w:szCs w:val="22"/>
        </w:rPr>
        <w:tab/>
      </w:r>
    </w:p>
    <w:p w:rsidR="007F1D8A" w:rsidRDefault="007F1D8A" w:rsidP="00324D3E">
      <w:pPr>
        <w:tabs>
          <w:tab w:val="left" w:pos="3119"/>
        </w:tabs>
        <w:ind w:left="1418" w:hanging="1418"/>
        <w:rPr>
          <w:rFonts w:ascii="Candara" w:hAnsi="Candara" w:cs="Candara"/>
          <w:sz w:val="22"/>
          <w:szCs w:val="22"/>
        </w:rPr>
      </w:pPr>
    </w:p>
    <w:p w:rsidR="00AE6F49" w:rsidRDefault="00AE6F49" w:rsidP="00CB1E67">
      <w:pPr>
        <w:tabs>
          <w:tab w:val="left" w:pos="3119"/>
          <w:tab w:val="left" w:pos="3545"/>
          <w:tab w:val="left" w:pos="4254"/>
          <w:tab w:val="left" w:pos="7680"/>
        </w:tabs>
        <w:ind w:left="1418" w:hanging="1418"/>
        <w:rPr>
          <w:rFonts w:ascii="Candara" w:hAnsi="Candara" w:cs="Candara"/>
          <w:sz w:val="22"/>
          <w:szCs w:val="22"/>
        </w:rPr>
      </w:pPr>
      <w:r w:rsidRPr="00B634A9">
        <w:rPr>
          <w:rFonts w:ascii="Candara" w:hAnsi="Candara"/>
          <w:sz w:val="22"/>
          <w:szCs w:val="22"/>
          <w:u w:val="single"/>
        </w:rPr>
        <w:t>A</w:t>
      </w:r>
      <w:r>
        <w:rPr>
          <w:rFonts w:ascii="Candara" w:hAnsi="Candara"/>
          <w:sz w:val="22"/>
          <w:szCs w:val="22"/>
          <w:u w:val="single"/>
        </w:rPr>
        <w:t>rbeits</w:t>
      </w:r>
      <w:r w:rsidRPr="00B634A9">
        <w:rPr>
          <w:rFonts w:ascii="Candara" w:hAnsi="Candara"/>
          <w:sz w:val="22"/>
          <w:szCs w:val="22"/>
          <w:u w:val="single"/>
        </w:rPr>
        <w:t>ort</w:t>
      </w:r>
      <w:r>
        <w:rPr>
          <w:rFonts w:ascii="Candara" w:hAnsi="Candara" w:cs="Candara"/>
          <w:sz w:val="22"/>
          <w:szCs w:val="22"/>
        </w:rPr>
        <w:tab/>
      </w:r>
      <w:r>
        <w:rPr>
          <w:rFonts w:ascii="Candara" w:hAnsi="Candara" w:cs="Candara"/>
          <w:sz w:val="22"/>
          <w:szCs w:val="22"/>
        </w:rPr>
        <w:tab/>
      </w:r>
      <w:r w:rsidR="005750C1">
        <w:rPr>
          <w:rFonts w:ascii="Candara" w:hAnsi="Candara" w:cs="Candara"/>
          <w:sz w:val="22"/>
          <w:szCs w:val="22"/>
        </w:rPr>
        <w:t>84453 Mühldorf</w:t>
      </w:r>
      <w:r w:rsidR="002B4D5F">
        <w:rPr>
          <w:rFonts w:ascii="Candara" w:hAnsi="Candara" w:cs="Candara"/>
          <w:sz w:val="22"/>
          <w:szCs w:val="22"/>
        </w:rPr>
        <w:t xml:space="preserve"> </w:t>
      </w:r>
      <w:r w:rsidR="00CB1E67">
        <w:rPr>
          <w:rFonts w:ascii="Candara" w:hAnsi="Candara" w:cs="Candara"/>
          <w:sz w:val="22"/>
          <w:szCs w:val="22"/>
        </w:rPr>
        <w:tab/>
      </w:r>
    </w:p>
    <w:p w:rsidR="00531183" w:rsidRPr="00324D3E" w:rsidRDefault="00531183" w:rsidP="00531183">
      <w:pPr>
        <w:tabs>
          <w:tab w:val="left" w:pos="3119"/>
        </w:tabs>
        <w:spacing w:after="120"/>
        <w:rPr>
          <w:rFonts w:ascii="Candara" w:hAnsi="Candara"/>
        </w:rPr>
      </w:pPr>
    </w:p>
    <w:p w:rsidR="00531183" w:rsidRDefault="00531183" w:rsidP="005750C1">
      <w:pPr>
        <w:tabs>
          <w:tab w:val="left" w:pos="3119"/>
        </w:tabs>
        <w:spacing w:after="120"/>
        <w:ind w:left="2836" w:hanging="2836"/>
        <w:rPr>
          <w:rFonts w:ascii="Candara" w:hAnsi="Candara"/>
          <w:b/>
          <w:sz w:val="22"/>
          <w:szCs w:val="22"/>
        </w:rPr>
      </w:pPr>
      <w:r w:rsidRPr="00B634A9">
        <w:rPr>
          <w:rFonts w:ascii="Candara" w:hAnsi="Candara"/>
          <w:sz w:val="22"/>
          <w:szCs w:val="22"/>
          <w:u w:val="single"/>
        </w:rPr>
        <w:t>Vergütung</w:t>
      </w:r>
      <w:r w:rsidRPr="00B634A9">
        <w:rPr>
          <w:rFonts w:ascii="Candara" w:hAnsi="Candara"/>
          <w:sz w:val="22"/>
          <w:szCs w:val="22"/>
        </w:rPr>
        <w:tab/>
      </w:r>
      <w:r w:rsidR="005750C1">
        <w:rPr>
          <w:rFonts w:ascii="Candara" w:hAnsi="Candara"/>
          <w:sz w:val="22"/>
          <w:szCs w:val="22"/>
        </w:rPr>
        <w:tab/>
      </w:r>
      <w:r w:rsidRPr="00B634A9">
        <w:rPr>
          <w:rFonts w:ascii="Candara" w:hAnsi="Candara"/>
          <w:sz w:val="22"/>
          <w:szCs w:val="22"/>
        </w:rPr>
        <w:t>tariflich</w:t>
      </w:r>
      <w:r w:rsidR="005750C1">
        <w:rPr>
          <w:rFonts w:ascii="Candara" w:hAnsi="Candara"/>
          <w:sz w:val="22"/>
          <w:szCs w:val="22"/>
        </w:rPr>
        <w:t xml:space="preserve">e Vergütung Unterhaltsreinigung </w:t>
      </w:r>
      <w:r w:rsidR="005750C1" w:rsidRPr="005750C1">
        <w:rPr>
          <w:rFonts w:ascii="Candara" w:hAnsi="Candara"/>
          <w:b/>
          <w:sz w:val="22"/>
          <w:szCs w:val="22"/>
        </w:rPr>
        <w:t>14,25</w:t>
      </w:r>
      <w:r>
        <w:rPr>
          <w:rFonts w:ascii="Candara" w:hAnsi="Candara"/>
          <w:b/>
          <w:sz w:val="22"/>
          <w:szCs w:val="22"/>
        </w:rPr>
        <w:t xml:space="preserve"> </w:t>
      </w:r>
      <w:r w:rsidR="005750C1">
        <w:rPr>
          <w:rFonts w:ascii="Candara" w:hAnsi="Candara"/>
          <w:b/>
          <w:sz w:val="22"/>
          <w:szCs w:val="22"/>
        </w:rPr>
        <w:t>€ je Stunde</w:t>
      </w:r>
    </w:p>
    <w:p w:rsidR="00331EA8" w:rsidRPr="00B634A9" w:rsidRDefault="00331EA8" w:rsidP="00531183">
      <w:pPr>
        <w:tabs>
          <w:tab w:val="left" w:pos="3119"/>
        </w:tabs>
        <w:spacing w:after="120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ab/>
      </w:r>
      <w:r w:rsidR="005750C1">
        <w:rPr>
          <w:rFonts w:ascii="Candara" w:hAnsi="Candara"/>
          <w:sz w:val="22"/>
          <w:szCs w:val="22"/>
        </w:rPr>
        <w:t>(ab 01.01.2025)</w:t>
      </w:r>
    </w:p>
    <w:p w:rsidR="007F1D8A" w:rsidRPr="00324D3E" w:rsidRDefault="007F1D8A" w:rsidP="006A5372">
      <w:pPr>
        <w:tabs>
          <w:tab w:val="left" w:pos="3119"/>
        </w:tabs>
        <w:spacing w:after="120"/>
        <w:rPr>
          <w:rFonts w:ascii="Candara" w:hAnsi="Candara"/>
        </w:rPr>
      </w:pPr>
    </w:p>
    <w:p w:rsidR="007F1D8A" w:rsidRDefault="00057380" w:rsidP="002355B1">
      <w:pPr>
        <w:tabs>
          <w:tab w:val="left" w:pos="3119"/>
          <w:tab w:val="left" w:pos="3828"/>
        </w:tabs>
        <w:rPr>
          <w:rFonts w:ascii="Candara" w:hAnsi="Candara" w:cs="Arial"/>
          <w:b/>
          <w:sz w:val="22"/>
        </w:rPr>
      </w:pPr>
      <w:r w:rsidRPr="00861F62">
        <w:rPr>
          <w:rFonts w:ascii="Candara" w:hAnsi="Candara"/>
          <w:sz w:val="22"/>
          <w:u w:val="single"/>
        </w:rPr>
        <w:t xml:space="preserve">Bewerbungen bitte </w:t>
      </w:r>
      <w:r w:rsidR="007B7D2C" w:rsidRPr="00861F62">
        <w:rPr>
          <w:rFonts w:ascii="Candara" w:hAnsi="Candara"/>
          <w:sz w:val="22"/>
          <w:u w:val="single"/>
        </w:rPr>
        <w:t xml:space="preserve">schriftlich </w:t>
      </w:r>
      <w:r w:rsidR="000E2F6D" w:rsidRPr="00861F62">
        <w:rPr>
          <w:rFonts w:ascii="Candara" w:hAnsi="Candara"/>
          <w:sz w:val="22"/>
          <w:u w:val="single"/>
        </w:rPr>
        <w:t>an</w:t>
      </w:r>
      <w:r w:rsidR="006A5372" w:rsidRPr="00191FE3">
        <w:rPr>
          <w:rFonts w:ascii="Candara" w:hAnsi="Candara"/>
          <w:b/>
          <w:sz w:val="22"/>
        </w:rPr>
        <w:tab/>
      </w:r>
      <w:r w:rsidR="007F1D8A" w:rsidRPr="007F1D8A">
        <w:rPr>
          <w:rFonts w:ascii="Candara" w:hAnsi="Candara" w:cs="Arial"/>
          <w:b/>
          <w:sz w:val="22"/>
        </w:rPr>
        <w:t>Stiftung Ecksberg</w:t>
      </w:r>
    </w:p>
    <w:p w:rsidR="007F1D8A" w:rsidRPr="007F1D8A" w:rsidRDefault="007F1D8A" w:rsidP="002355B1">
      <w:pPr>
        <w:tabs>
          <w:tab w:val="left" w:pos="3119"/>
          <w:tab w:val="left" w:pos="3828"/>
        </w:tabs>
        <w:rPr>
          <w:rFonts w:ascii="Candara" w:hAnsi="Candara" w:cs="Arial"/>
          <w:sz w:val="22"/>
        </w:rPr>
      </w:pPr>
      <w:r>
        <w:rPr>
          <w:rFonts w:ascii="Candara" w:hAnsi="Candara" w:cs="Arial"/>
          <w:b/>
          <w:sz w:val="22"/>
        </w:rPr>
        <w:tab/>
      </w:r>
      <w:r w:rsidRPr="007F1D8A">
        <w:rPr>
          <w:rFonts w:ascii="Candara" w:hAnsi="Candara" w:cs="Arial"/>
          <w:sz w:val="22"/>
        </w:rPr>
        <w:t>Personalstelle Ecksberger Integrationsbetriebe GmbH</w:t>
      </w:r>
    </w:p>
    <w:p w:rsidR="007F1D8A" w:rsidRPr="007F1D8A" w:rsidRDefault="007F1D8A" w:rsidP="002355B1">
      <w:pPr>
        <w:tabs>
          <w:tab w:val="left" w:pos="3119"/>
          <w:tab w:val="left" w:pos="3828"/>
        </w:tabs>
        <w:rPr>
          <w:rFonts w:ascii="Candara" w:hAnsi="Candara" w:cs="Arial"/>
          <w:sz w:val="22"/>
        </w:rPr>
      </w:pPr>
      <w:r w:rsidRPr="007F1D8A">
        <w:rPr>
          <w:rFonts w:ascii="Candara" w:hAnsi="Candara" w:cs="Arial"/>
          <w:sz w:val="22"/>
        </w:rPr>
        <w:tab/>
        <w:t>Ebinger Str. 1</w:t>
      </w:r>
    </w:p>
    <w:p w:rsidR="000E2F6D" w:rsidRPr="007F1D8A" w:rsidRDefault="007F1D8A" w:rsidP="002355B1">
      <w:pPr>
        <w:tabs>
          <w:tab w:val="left" w:pos="3119"/>
          <w:tab w:val="left" w:pos="3828"/>
        </w:tabs>
        <w:rPr>
          <w:rStyle w:val="Hyperlink"/>
          <w:rFonts w:ascii="Candara" w:hAnsi="Candara" w:cs="Arial"/>
          <w:color w:val="auto"/>
          <w:sz w:val="24"/>
          <w:u w:val="none"/>
          <w:lang w:val="it-IT"/>
        </w:rPr>
      </w:pPr>
      <w:r w:rsidRPr="007F1D8A">
        <w:rPr>
          <w:rFonts w:ascii="Candara" w:hAnsi="Candara" w:cs="Arial"/>
          <w:sz w:val="22"/>
        </w:rPr>
        <w:tab/>
      </w:r>
      <w:r w:rsidRPr="007F1D8A">
        <w:rPr>
          <w:rFonts w:ascii="Candara" w:hAnsi="Candara" w:cs="Arial"/>
          <w:b/>
          <w:sz w:val="22"/>
        </w:rPr>
        <w:t>84453 Mühldorf am Inn</w:t>
      </w:r>
      <w:r w:rsidR="000E2F6D" w:rsidRPr="007F1D8A">
        <w:rPr>
          <w:rFonts w:ascii="Candara" w:hAnsi="Candara" w:cs="Arial"/>
          <w:sz w:val="22"/>
        </w:rPr>
        <w:br/>
      </w:r>
      <w:r w:rsidR="000E2F6D" w:rsidRPr="007F1D8A">
        <w:rPr>
          <w:rFonts w:ascii="Candara" w:hAnsi="Candara" w:cs="Arial"/>
          <w:sz w:val="22"/>
        </w:rPr>
        <w:tab/>
      </w:r>
      <w:r w:rsidR="002B4D5F">
        <w:rPr>
          <w:rFonts w:ascii="Candara" w:hAnsi="Candara" w:cs="Arial"/>
          <w:sz w:val="22"/>
        </w:rPr>
        <w:br/>
      </w:r>
      <w:r w:rsidR="002B4D5F">
        <w:rPr>
          <w:rFonts w:ascii="Candara" w:hAnsi="Candara" w:cs="Arial"/>
          <w:sz w:val="22"/>
        </w:rPr>
        <w:tab/>
        <w:t>Tel.:</w:t>
      </w:r>
      <w:r w:rsidR="002B4D5F">
        <w:rPr>
          <w:rFonts w:ascii="Candara" w:hAnsi="Candara" w:cs="Arial"/>
          <w:sz w:val="22"/>
        </w:rPr>
        <w:tab/>
        <w:t>0 86 31 / 18 44 960</w:t>
      </w:r>
      <w:r w:rsidR="000E2F6D" w:rsidRPr="007F1D8A">
        <w:rPr>
          <w:rFonts w:ascii="Candara" w:hAnsi="Candara" w:cs="Arial"/>
          <w:sz w:val="22"/>
        </w:rPr>
        <w:br/>
      </w:r>
      <w:r w:rsidR="00E30736" w:rsidRPr="007F1D8A">
        <w:rPr>
          <w:rFonts w:ascii="Candara" w:hAnsi="Candara" w:cs="Arial"/>
          <w:sz w:val="22"/>
        </w:rPr>
        <w:t>E-Mail</w:t>
      </w:r>
      <w:r w:rsidR="000E2F6D" w:rsidRPr="007F1D8A">
        <w:rPr>
          <w:rFonts w:ascii="Candara" w:hAnsi="Candara" w:cs="Arial"/>
          <w:sz w:val="22"/>
        </w:rPr>
        <w:tab/>
      </w:r>
      <w:hyperlink r:id="rId8" w:history="1">
        <w:r w:rsidR="002B4D5F" w:rsidRPr="00386051">
          <w:rPr>
            <w:rStyle w:val="Hyperlink"/>
            <w:rFonts w:ascii="Candara" w:hAnsi="Candara"/>
            <w:sz w:val="22"/>
          </w:rPr>
          <w:t>bewerbung@ecksberg.de</w:t>
        </w:r>
      </w:hyperlink>
      <w:r w:rsidR="002B4D5F">
        <w:rPr>
          <w:rFonts w:ascii="Candara" w:hAnsi="Candara"/>
          <w:sz w:val="22"/>
        </w:rPr>
        <w:t xml:space="preserve"> </w:t>
      </w:r>
    </w:p>
    <w:p w:rsidR="00191FE3" w:rsidRPr="00191FE3" w:rsidRDefault="002B4D5F" w:rsidP="002355B1">
      <w:pPr>
        <w:tabs>
          <w:tab w:val="left" w:pos="3119"/>
          <w:tab w:val="left" w:pos="3828"/>
        </w:tabs>
        <w:rPr>
          <w:rFonts w:ascii="Candara" w:hAnsi="Candara"/>
          <w:sz w:val="22"/>
        </w:rPr>
      </w:pPr>
      <w:r>
        <w:rPr>
          <w:rStyle w:val="Hyperlink"/>
          <w:rFonts w:ascii="Candara" w:hAnsi="Candara" w:cs="Arial"/>
          <w:color w:val="auto"/>
          <w:sz w:val="22"/>
          <w:u w:val="none"/>
          <w:lang w:val="it-IT"/>
        </w:rPr>
        <w:t>Homepage</w:t>
      </w:r>
      <w:r w:rsidR="00191FE3">
        <w:rPr>
          <w:rStyle w:val="Hyperlink"/>
          <w:rFonts w:ascii="Candara" w:hAnsi="Candara" w:cs="Arial"/>
          <w:color w:val="auto"/>
          <w:sz w:val="22"/>
          <w:u w:val="none"/>
          <w:lang w:val="it-IT"/>
        </w:rPr>
        <w:tab/>
      </w:r>
      <w:hyperlink r:id="rId9" w:history="1">
        <w:r w:rsidRPr="00386051">
          <w:rPr>
            <w:rStyle w:val="Hyperlink"/>
            <w:rFonts w:ascii="Candara" w:hAnsi="Candara" w:cs="Arial"/>
            <w:sz w:val="22"/>
            <w:lang w:val="it-IT"/>
          </w:rPr>
          <w:t>http://www.eib-gmbh.com/bewerbungsformular/</w:t>
        </w:r>
      </w:hyperlink>
      <w:r>
        <w:rPr>
          <w:rStyle w:val="Hyperlink"/>
          <w:rFonts w:ascii="Candara" w:hAnsi="Candara" w:cs="Arial"/>
          <w:color w:val="auto"/>
          <w:sz w:val="22"/>
          <w:u w:val="none"/>
          <w:lang w:val="it-IT"/>
        </w:rPr>
        <w:t xml:space="preserve"> </w:t>
      </w:r>
    </w:p>
    <w:p w:rsidR="000E2F6D" w:rsidRDefault="000E2F6D" w:rsidP="006A5372">
      <w:pPr>
        <w:pStyle w:val="StandardWeb"/>
        <w:shd w:val="clear" w:color="auto" w:fill="FFFFFF"/>
        <w:spacing w:before="0" w:beforeAutospacing="0" w:after="0"/>
        <w:rPr>
          <w:rFonts w:ascii="Candara" w:hAnsi="Candara" w:cs="Arial"/>
          <w:color w:val="383838"/>
          <w:sz w:val="18"/>
          <w:szCs w:val="18"/>
        </w:rPr>
      </w:pPr>
    </w:p>
    <w:p w:rsidR="007F1D8A" w:rsidRDefault="007F1D8A" w:rsidP="006A5372">
      <w:pPr>
        <w:pStyle w:val="StandardWeb"/>
        <w:shd w:val="clear" w:color="auto" w:fill="FFFFFF"/>
        <w:spacing w:before="0" w:beforeAutospacing="0" w:after="120"/>
        <w:rPr>
          <w:rFonts w:ascii="Candara" w:hAnsi="Candara" w:cs="Arial"/>
          <w:color w:val="383838"/>
          <w:sz w:val="18"/>
          <w:szCs w:val="18"/>
          <w:u w:val="single"/>
        </w:rPr>
      </w:pPr>
    </w:p>
    <w:p w:rsidR="002B4D5F" w:rsidRDefault="002B4D5F" w:rsidP="006A5372">
      <w:pPr>
        <w:pStyle w:val="StandardWeb"/>
        <w:shd w:val="clear" w:color="auto" w:fill="FFFFFF"/>
        <w:spacing w:before="0" w:beforeAutospacing="0" w:after="120"/>
        <w:rPr>
          <w:rFonts w:ascii="Candara" w:hAnsi="Candara" w:cs="Arial"/>
          <w:color w:val="383838"/>
          <w:sz w:val="18"/>
          <w:szCs w:val="18"/>
          <w:u w:val="single"/>
        </w:rPr>
      </w:pPr>
    </w:p>
    <w:p w:rsidR="00AE6F49" w:rsidRPr="00F8541C" w:rsidRDefault="00AE6F49" w:rsidP="00AE6F49">
      <w:pPr>
        <w:pStyle w:val="StandardWeb"/>
        <w:shd w:val="clear" w:color="auto" w:fill="FFFFFF"/>
        <w:spacing w:before="0" w:beforeAutospacing="0" w:after="120"/>
        <w:rPr>
          <w:rFonts w:ascii="Candara" w:hAnsi="Candara" w:cs="Arial"/>
          <w:b/>
          <w:szCs w:val="18"/>
          <w:u w:val="single"/>
        </w:rPr>
      </w:pPr>
      <w:r w:rsidRPr="00F8541C">
        <w:rPr>
          <w:rFonts w:ascii="Candara" w:hAnsi="Candara" w:cs="Arial"/>
          <w:b/>
          <w:szCs w:val="18"/>
          <w:u w:val="single"/>
        </w:rPr>
        <w:t>Ecksberger Integrationsbetriebe GmbH</w:t>
      </w:r>
    </w:p>
    <w:p w:rsidR="002338BC" w:rsidRPr="002338BC" w:rsidRDefault="002338BC" w:rsidP="002338BC">
      <w:pPr>
        <w:pStyle w:val="StandardWeb"/>
        <w:shd w:val="clear" w:color="auto" w:fill="FFFFFF"/>
        <w:spacing w:before="0" w:beforeAutospacing="0" w:after="0"/>
        <w:rPr>
          <w:rFonts w:ascii="Candara" w:hAnsi="Candara" w:cs="Arial"/>
          <w:sz w:val="20"/>
          <w:szCs w:val="20"/>
        </w:rPr>
      </w:pPr>
      <w:r w:rsidRPr="002338BC">
        <w:rPr>
          <w:rFonts w:ascii="Candara" w:hAnsi="Candara" w:cs="Arial"/>
          <w:sz w:val="20"/>
          <w:szCs w:val="20"/>
        </w:rPr>
        <w:t xml:space="preserve">Die EIB GmbH ist seit 2008 auf den Gebieten der Gebäudereinigung, des Textilservices und im Bereich Kleintransporte tätig. Der Schwerpunkt liegt dabei auf Unterhaltsreinigungen von Gebäuden aller Art. </w:t>
      </w:r>
    </w:p>
    <w:p w:rsidR="002338BC" w:rsidRPr="002338BC" w:rsidRDefault="002338BC" w:rsidP="002338BC">
      <w:pPr>
        <w:pStyle w:val="StandardWeb"/>
        <w:shd w:val="clear" w:color="auto" w:fill="FFFFFF"/>
        <w:spacing w:before="0" w:beforeAutospacing="0" w:after="0"/>
        <w:rPr>
          <w:rFonts w:ascii="Candara" w:hAnsi="Candara" w:cs="Arial"/>
          <w:sz w:val="20"/>
          <w:szCs w:val="20"/>
        </w:rPr>
      </w:pPr>
      <w:r w:rsidRPr="002338BC">
        <w:rPr>
          <w:rFonts w:ascii="Candara" w:hAnsi="Candara" w:cs="Arial"/>
          <w:sz w:val="20"/>
          <w:szCs w:val="20"/>
        </w:rPr>
        <w:t>Seit 2020 bieten wir weitere Arbeitsplätze in Bäckerei/Konditorei und Café.</w:t>
      </w:r>
    </w:p>
    <w:p w:rsidR="00324D3E" w:rsidRPr="002338BC" w:rsidRDefault="002338BC" w:rsidP="002338BC">
      <w:pPr>
        <w:pStyle w:val="StandardWeb"/>
        <w:shd w:val="clear" w:color="auto" w:fill="FFFFFF"/>
        <w:spacing w:before="0" w:beforeAutospacing="0" w:after="120"/>
        <w:rPr>
          <w:rFonts w:ascii="Candara" w:hAnsi="Candara" w:cs="Arial"/>
          <w:sz w:val="20"/>
          <w:szCs w:val="20"/>
        </w:rPr>
      </w:pPr>
      <w:r w:rsidRPr="002338BC">
        <w:rPr>
          <w:rFonts w:ascii="Candara" w:hAnsi="Candara" w:cs="Arial"/>
          <w:sz w:val="20"/>
          <w:szCs w:val="20"/>
        </w:rPr>
        <w:t xml:space="preserve">Als Inklusionsunternehmen ist es unser Ziel, Menschen mit Behinderung zusammen mit Menschen ohne Behinderung dauerhaft am </w:t>
      </w:r>
      <w:r w:rsidRPr="002338BC">
        <w:rPr>
          <w:rFonts w:ascii="Candara" w:hAnsi="Candara" w:cs="Arial"/>
          <w:b/>
          <w:sz w:val="20"/>
          <w:szCs w:val="20"/>
        </w:rPr>
        <w:t>ersten Arbeitsmarkt</w:t>
      </w:r>
      <w:r w:rsidRPr="002338BC">
        <w:rPr>
          <w:rFonts w:ascii="Candara" w:hAnsi="Candara" w:cs="Arial"/>
          <w:sz w:val="20"/>
          <w:szCs w:val="20"/>
        </w:rPr>
        <w:t xml:space="preserve"> zu beschäftigen.</w:t>
      </w:r>
    </w:p>
    <w:sectPr w:rsidR="00324D3E" w:rsidRPr="002338BC" w:rsidSect="00B458C0">
      <w:headerReference w:type="even" r:id="rId10"/>
      <w:headerReference w:type="default" r:id="rId11"/>
      <w:headerReference w:type="first" r:id="rId12"/>
      <w:pgSz w:w="11907" w:h="16840" w:code="9"/>
      <w:pgMar w:top="1701" w:right="1418" w:bottom="567" w:left="1418" w:header="720" w:footer="4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8A2" w:rsidRDefault="001518A2">
      <w:r>
        <w:separator/>
      </w:r>
    </w:p>
  </w:endnote>
  <w:endnote w:type="continuationSeparator" w:id="0">
    <w:p w:rsidR="001518A2" w:rsidRDefault="00151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8A2" w:rsidRDefault="001518A2">
      <w:r>
        <w:separator/>
      </w:r>
    </w:p>
  </w:footnote>
  <w:footnote w:type="continuationSeparator" w:id="0">
    <w:p w:rsidR="001518A2" w:rsidRDefault="00151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878" w:rsidRDefault="00A76C5F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620.85pt;height:88.6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 u s t e r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12E" w:rsidRDefault="00B2012E">
    <w:pPr>
      <w:pStyle w:val="Kopfzeile"/>
    </w:pPr>
    <w:r>
      <w:rPr>
        <w:rFonts w:ascii="Candara" w:hAnsi="Candara" w:cs="Arial"/>
        <w:noProof/>
        <w:sz w:val="14"/>
      </w:rPr>
      <w:drawing>
        <wp:anchor distT="0" distB="0" distL="114300" distR="114300" simplePos="0" relativeHeight="251660288" behindDoc="1" locked="0" layoutInCell="1" allowOverlap="1" wp14:anchorId="24B5F265" wp14:editId="7320D73E">
          <wp:simplePos x="0" y="0"/>
          <wp:positionH relativeFrom="page">
            <wp:posOffset>391714</wp:posOffset>
          </wp:positionH>
          <wp:positionV relativeFrom="page">
            <wp:posOffset>193183</wp:posOffset>
          </wp:positionV>
          <wp:extent cx="2733675" cy="162433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1624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878" w:rsidRDefault="00A76C5F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620.85pt;height:88.6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 u s t e r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6693"/>
    <w:multiLevelType w:val="hybridMultilevel"/>
    <w:tmpl w:val="33A822FC"/>
    <w:lvl w:ilvl="0" w:tplc="F6B08A9E">
      <w:start w:val="19"/>
      <w:numFmt w:val="bullet"/>
      <w:lvlText w:val="-"/>
      <w:lvlJc w:val="left"/>
      <w:pPr>
        <w:ind w:left="3480" w:hanging="360"/>
      </w:pPr>
      <w:rPr>
        <w:rFonts w:ascii="Candara" w:eastAsia="Times New Roman" w:hAnsi="Candar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1" w15:restartNumberingAfterBreak="0">
    <w:nsid w:val="04A00F4E"/>
    <w:multiLevelType w:val="hybridMultilevel"/>
    <w:tmpl w:val="546641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03072"/>
    <w:multiLevelType w:val="hybridMultilevel"/>
    <w:tmpl w:val="860AC6F6"/>
    <w:lvl w:ilvl="0" w:tplc="72383226">
      <w:start w:val="200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6C0899"/>
    <w:multiLevelType w:val="hybridMultilevel"/>
    <w:tmpl w:val="06F89060"/>
    <w:lvl w:ilvl="0" w:tplc="0407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 w15:restartNumberingAfterBreak="0">
    <w:nsid w:val="117C7B3F"/>
    <w:multiLevelType w:val="hybridMultilevel"/>
    <w:tmpl w:val="D52204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017DD"/>
    <w:multiLevelType w:val="hybridMultilevel"/>
    <w:tmpl w:val="1B48E4DA"/>
    <w:lvl w:ilvl="0" w:tplc="3DDEC8A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5A41CD"/>
    <w:multiLevelType w:val="hybridMultilevel"/>
    <w:tmpl w:val="8F88EDEC"/>
    <w:lvl w:ilvl="0" w:tplc="CEC4EE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E2988"/>
    <w:multiLevelType w:val="hybridMultilevel"/>
    <w:tmpl w:val="267497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75DFA"/>
    <w:multiLevelType w:val="hybridMultilevel"/>
    <w:tmpl w:val="D360B782"/>
    <w:lvl w:ilvl="0" w:tplc="B3C041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15955BD"/>
    <w:multiLevelType w:val="hybridMultilevel"/>
    <w:tmpl w:val="19D8FE0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-16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-9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-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</w:abstractNum>
  <w:abstractNum w:abstractNumId="10" w15:restartNumberingAfterBreak="0">
    <w:nsid w:val="32D840B9"/>
    <w:multiLevelType w:val="hybridMultilevel"/>
    <w:tmpl w:val="0518A542"/>
    <w:lvl w:ilvl="0" w:tplc="5CDCF184">
      <w:start w:val="200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455E70"/>
    <w:multiLevelType w:val="hybridMultilevel"/>
    <w:tmpl w:val="82927F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9B7AB4"/>
    <w:multiLevelType w:val="hybridMultilevel"/>
    <w:tmpl w:val="35F8C98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CC631B"/>
    <w:multiLevelType w:val="hybridMultilevel"/>
    <w:tmpl w:val="927AFDAE"/>
    <w:lvl w:ilvl="0" w:tplc="0407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D863FC4"/>
    <w:multiLevelType w:val="hybridMultilevel"/>
    <w:tmpl w:val="2B4EA498"/>
    <w:lvl w:ilvl="0" w:tplc="72383226">
      <w:start w:val="200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3"/>
  </w:num>
  <w:num w:numId="4">
    <w:abstractNumId w:val="6"/>
  </w:num>
  <w:num w:numId="5">
    <w:abstractNumId w:val="10"/>
  </w:num>
  <w:num w:numId="6">
    <w:abstractNumId w:val="4"/>
  </w:num>
  <w:num w:numId="7">
    <w:abstractNumId w:val="5"/>
  </w:num>
  <w:num w:numId="8">
    <w:abstractNumId w:val="14"/>
  </w:num>
  <w:num w:numId="9">
    <w:abstractNumId w:val="2"/>
  </w:num>
  <w:num w:numId="10">
    <w:abstractNumId w:val="11"/>
  </w:num>
  <w:num w:numId="11">
    <w:abstractNumId w:val="3"/>
  </w:num>
  <w:num w:numId="12">
    <w:abstractNumId w:val="7"/>
  </w:num>
  <w:num w:numId="13">
    <w:abstractNumId w:val="1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545"/>
    <w:rsid w:val="00002E92"/>
    <w:rsid w:val="00006FE1"/>
    <w:rsid w:val="00007E4C"/>
    <w:rsid w:val="00007E54"/>
    <w:rsid w:val="0001570B"/>
    <w:rsid w:val="00020AF4"/>
    <w:rsid w:val="00021FBE"/>
    <w:rsid w:val="00022C7A"/>
    <w:rsid w:val="00046DC9"/>
    <w:rsid w:val="00046ED4"/>
    <w:rsid w:val="00047046"/>
    <w:rsid w:val="00053864"/>
    <w:rsid w:val="000549C6"/>
    <w:rsid w:val="00057380"/>
    <w:rsid w:val="0006052B"/>
    <w:rsid w:val="00067936"/>
    <w:rsid w:val="00073700"/>
    <w:rsid w:val="0007735E"/>
    <w:rsid w:val="00081107"/>
    <w:rsid w:val="00081398"/>
    <w:rsid w:val="00083BD6"/>
    <w:rsid w:val="000871FF"/>
    <w:rsid w:val="00091433"/>
    <w:rsid w:val="00093FC4"/>
    <w:rsid w:val="000958D1"/>
    <w:rsid w:val="00096393"/>
    <w:rsid w:val="000A210F"/>
    <w:rsid w:val="000B1416"/>
    <w:rsid w:val="000B1878"/>
    <w:rsid w:val="000C33AB"/>
    <w:rsid w:val="000C704C"/>
    <w:rsid w:val="000C7D07"/>
    <w:rsid w:val="000D1D34"/>
    <w:rsid w:val="000D362E"/>
    <w:rsid w:val="000D5C9D"/>
    <w:rsid w:val="000D7A92"/>
    <w:rsid w:val="000E2F6D"/>
    <w:rsid w:val="000E3E87"/>
    <w:rsid w:val="000E5126"/>
    <w:rsid w:val="000F00D6"/>
    <w:rsid w:val="000F5B9C"/>
    <w:rsid w:val="000F6F7A"/>
    <w:rsid w:val="001006BA"/>
    <w:rsid w:val="00101806"/>
    <w:rsid w:val="00101EF8"/>
    <w:rsid w:val="00120B7D"/>
    <w:rsid w:val="0012225A"/>
    <w:rsid w:val="001251A8"/>
    <w:rsid w:val="00126179"/>
    <w:rsid w:val="0015177F"/>
    <w:rsid w:val="001518A2"/>
    <w:rsid w:val="00161D59"/>
    <w:rsid w:val="00173C4E"/>
    <w:rsid w:val="00173DA4"/>
    <w:rsid w:val="00174C48"/>
    <w:rsid w:val="00177EA5"/>
    <w:rsid w:val="00184C61"/>
    <w:rsid w:val="00190F7A"/>
    <w:rsid w:val="00191FE3"/>
    <w:rsid w:val="0019241C"/>
    <w:rsid w:val="00196716"/>
    <w:rsid w:val="00196B13"/>
    <w:rsid w:val="00197FF7"/>
    <w:rsid w:val="001A6390"/>
    <w:rsid w:val="001B1437"/>
    <w:rsid w:val="001B5DAE"/>
    <w:rsid w:val="001B7746"/>
    <w:rsid w:val="001C4587"/>
    <w:rsid w:val="001C4E2F"/>
    <w:rsid w:val="001C66D7"/>
    <w:rsid w:val="001D4157"/>
    <w:rsid w:val="001F0D18"/>
    <w:rsid w:val="001F1B8B"/>
    <w:rsid w:val="00201258"/>
    <w:rsid w:val="00203AC0"/>
    <w:rsid w:val="00204EA2"/>
    <w:rsid w:val="0021302B"/>
    <w:rsid w:val="0021517B"/>
    <w:rsid w:val="0021700C"/>
    <w:rsid w:val="002174A9"/>
    <w:rsid w:val="0022079E"/>
    <w:rsid w:val="00220BF9"/>
    <w:rsid w:val="00225940"/>
    <w:rsid w:val="0023332E"/>
    <w:rsid w:val="002338BC"/>
    <w:rsid w:val="00233924"/>
    <w:rsid w:val="002355B1"/>
    <w:rsid w:val="0023734C"/>
    <w:rsid w:val="002407D8"/>
    <w:rsid w:val="00241110"/>
    <w:rsid w:val="002448AA"/>
    <w:rsid w:val="002528BF"/>
    <w:rsid w:val="00253EF4"/>
    <w:rsid w:val="002570A5"/>
    <w:rsid w:val="00263EA8"/>
    <w:rsid w:val="002640EE"/>
    <w:rsid w:val="00266A0F"/>
    <w:rsid w:val="00273B4E"/>
    <w:rsid w:val="00275877"/>
    <w:rsid w:val="00277AC2"/>
    <w:rsid w:val="00282861"/>
    <w:rsid w:val="00292E61"/>
    <w:rsid w:val="002A19FA"/>
    <w:rsid w:val="002A1B45"/>
    <w:rsid w:val="002A2513"/>
    <w:rsid w:val="002A6526"/>
    <w:rsid w:val="002A6CF1"/>
    <w:rsid w:val="002B1A87"/>
    <w:rsid w:val="002B4D5F"/>
    <w:rsid w:val="002C0712"/>
    <w:rsid w:val="002D0BFF"/>
    <w:rsid w:val="002D506D"/>
    <w:rsid w:val="002D5DE8"/>
    <w:rsid w:val="002E3521"/>
    <w:rsid w:val="002E361C"/>
    <w:rsid w:val="002E6D14"/>
    <w:rsid w:val="002E7B7F"/>
    <w:rsid w:val="0030364E"/>
    <w:rsid w:val="003059E1"/>
    <w:rsid w:val="00306CFB"/>
    <w:rsid w:val="00317EF8"/>
    <w:rsid w:val="00323354"/>
    <w:rsid w:val="00324695"/>
    <w:rsid w:val="00324D3E"/>
    <w:rsid w:val="00327313"/>
    <w:rsid w:val="00327F5D"/>
    <w:rsid w:val="00331EA8"/>
    <w:rsid w:val="003323C4"/>
    <w:rsid w:val="003337E6"/>
    <w:rsid w:val="003342A9"/>
    <w:rsid w:val="0034490A"/>
    <w:rsid w:val="00344CDF"/>
    <w:rsid w:val="003453F2"/>
    <w:rsid w:val="00351182"/>
    <w:rsid w:val="00355C78"/>
    <w:rsid w:val="00356757"/>
    <w:rsid w:val="0035747A"/>
    <w:rsid w:val="0036146A"/>
    <w:rsid w:val="003629B5"/>
    <w:rsid w:val="00363698"/>
    <w:rsid w:val="003653C9"/>
    <w:rsid w:val="00371913"/>
    <w:rsid w:val="00383C6B"/>
    <w:rsid w:val="0038603C"/>
    <w:rsid w:val="00386AF6"/>
    <w:rsid w:val="00393D64"/>
    <w:rsid w:val="00394451"/>
    <w:rsid w:val="00394CFA"/>
    <w:rsid w:val="00395E55"/>
    <w:rsid w:val="003A24D5"/>
    <w:rsid w:val="003B2FB6"/>
    <w:rsid w:val="003B5BC5"/>
    <w:rsid w:val="003B7C38"/>
    <w:rsid w:val="003C2B9D"/>
    <w:rsid w:val="003C51B0"/>
    <w:rsid w:val="003D1F0A"/>
    <w:rsid w:val="003D50AD"/>
    <w:rsid w:val="003D708C"/>
    <w:rsid w:val="003F13E8"/>
    <w:rsid w:val="003F4E8F"/>
    <w:rsid w:val="00404DF9"/>
    <w:rsid w:val="00405239"/>
    <w:rsid w:val="004121D9"/>
    <w:rsid w:val="004125F2"/>
    <w:rsid w:val="0042089A"/>
    <w:rsid w:val="0042099E"/>
    <w:rsid w:val="00427575"/>
    <w:rsid w:val="004354A2"/>
    <w:rsid w:val="00436000"/>
    <w:rsid w:val="00436376"/>
    <w:rsid w:val="004379A5"/>
    <w:rsid w:val="004423BE"/>
    <w:rsid w:val="004425D2"/>
    <w:rsid w:val="0044407C"/>
    <w:rsid w:val="0044542D"/>
    <w:rsid w:val="00452DBE"/>
    <w:rsid w:val="00455ED0"/>
    <w:rsid w:val="004615C8"/>
    <w:rsid w:val="004655D8"/>
    <w:rsid w:val="00467D3B"/>
    <w:rsid w:val="004746EE"/>
    <w:rsid w:val="00474D23"/>
    <w:rsid w:val="00487F21"/>
    <w:rsid w:val="00490956"/>
    <w:rsid w:val="00490F15"/>
    <w:rsid w:val="004A1832"/>
    <w:rsid w:val="004A1F7B"/>
    <w:rsid w:val="004A2C3C"/>
    <w:rsid w:val="004B1A0A"/>
    <w:rsid w:val="004B2736"/>
    <w:rsid w:val="004B39E8"/>
    <w:rsid w:val="004B3A4A"/>
    <w:rsid w:val="004B6539"/>
    <w:rsid w:val="004C138C"/>
    <w:rsid w:val="004C14FB"/>
    <w:rsid w:val="004C186E"/>
    <w:rsid w:val="004C7E62"/>
    <w:rsid w:val="004D3A51"/>
    <w:rsid w:val="004D4471"/>
    <w:rsid w:val="004E3007"/>
    <w:rsid w:val="004F7C66"/>
    <w:rsid w:val="0050302C"/>
    <w:rsid w:val="00504398"/>
    <w:rsid w:val="005117E8"/>
    <w:rsid w:val="005150CD"/>
    <w:rsid w:val="0051683F"/>
    <w:rsid w:val="005169B4"/>
    <w:rsid w:val="00517C7F"/>
    <w:rsid w:val="005207A6"/>
    <w:rsid w:val="00520E13"/>
    <w:rsid w:val="00524579"/>
    <w:rsid w:val="0052544F"/>
    <w:rsid w:val="00531183"/>
    <w:rsid w:val="0053170C"/>
    <w:rsid w:val="00531769"/>
    <w:rsid w:val="0053533E"/>
    <w:rsid w:val="00537508"/>
    <w:rsid w:val="005427F6"/>
    <w:rsid w:val="0054356D"/>
    <w:rsid w:val="00550A28"/>
    <w:rsid w:val="0055137E"/>
    <w:rsid w:val="00563660"/>
    <w:rsid w:val="00566AE4"/>
    <w:rsid w:val="00574017"/>
    <w:rsid w:val="005750C1"/>
    <w:rsid w:val="00577847"/>
    <w:rsid w:val="005806A2"/>
    <w:rsid w:val="00587C22"/>
    <w:rsid w:val="005901D9"/>
    <w:rsid w:val="00590B15"/>
    <w:rsid w:val="00591EA2"/>
    <w:rsid w:val="00592FFD"/>
    <w:rsid w:val="0059318B"/>
    <w:rsid w:val="00593255"/>
    <w:rsid w:val="00595613"/>
    <w:rsid w:val="005A3868"/>
    <w:rsid w:val="005A4689"/>
    <w:rsid w:val="005B25B9"/>
    <w:rsid w:val="005B4923"/>
    <w:rsid w:val="005B6E87"/>
    <w:rsid w:val="005B7943"/>
    <w:rsid w:val="005C2C14"/>
    <w:rsid w:val="005C6370"/>
    <w:rsid w:val="005D0405"/>
    <w:rsid w:val="005F1399"/>
    <w:rsid w:val="005F2A39"/>
    <w:rsid w:val="005F6533"/>
    <w:rsid w:val="00600173"/>
    <w:rsid w:val="00602350"/>
    <w:rsid w:val="006061D0"/>
    <w:rsid w:val="006117BB"/>
    <w:rsid w:val="00611DE8"/>
    <w:rsid w:val="00611F5C"/>
    <w:rsid w:val="00615910"/>
    <w:rsid w:val="00617C5E"/>
    <w:rsid w:val="00620914"/>
    <w:rsid w:val="0063066C"/>
    <w:rsid w:val="006464D3"/>
    <w:rsid w:val="0065550D"/>
    <w:rsid w:val="00666A66"/>
    <w:rsid w:val="00667868"/>
    <w:rsid w:val="00670756"/>
    <w:rsid w:val="006713F1"/>
    <w:rsid w:val="006778A6"/>
    <w:rsid w:val="00680487"/>
    <w:rsid w:val="00687C46"/>
    <w:rsid w:val="006923CC"/>
    <w:rsid w:val="006A1922"/>
    <w:rsid w:val="006A1E88"/>
    <w:rsid w:val="006A5372"/>
    <w:rsid w:val="006B5461"/>
    <w:rsid w:val="006B768E"/>
    <w:rsid w:val="006C1148"/>
    <w:rsid w:val="006D38CE"/>
    <w:rsid w:val="006D3C5A"/>
    <w:rsid w:val="006D416C"/>
    <w:rsid w:val="006D45F1"/>
    <w:rsid w:val="006D6549"/>
    <w:rsid w:val="006E17EC"/>
    <w:rsid w:val="006E2AD7"/>
    <w:rsid w:val="006E427C"/>
    <w:rsid w:val="006E6CD3"/>
    <w:rsid w:val="006F07D9"/>
    <w:rsid w:val="006F5278"/>
    <w:rsid w:val="0070080C"/>
    <w:rsid w:val="00700CA4"/>
    <w:rsid w:val="00715B70"/>
    <w:rsid w:val="00727FD7"/>
    <w:rsid w:val="007313F9"/>
    <w:rsid w:val="0073242D"/>
    <w:rsid w:val="00734088"/>
    <w:rsid w:val="00734CC4"/>
    <w:rsid w:val="0074500E"/>
    <w:rsid w:val="0075316E"/>
    <w:rsid w:val="00755EA1"/>
    <w:rsid w:val="00760BC9"/>
    <w:rsid w:val="0077213E"/>
    <w:rsid w:val="0077617D"/>
    <w:rsid w:val="00777C4C"/>
    <w:rsid w:val="00781A14"/>
    <w:rsid w:val="00782843"/>
    <w:rsid w:val="007850C8"/>
    <w:rsid w:val="00792ACD"/>
    <w:rsid w:val="00793848"/>
    <w:rsid w:val="00795DAE"/>
    <w:rsid w:val="00797FEB"/>
    <w:rsid w:val="007B1DAA"/>
    <w:rsid w:val="007B7D2C"/>
    <w:rsid w:val="007D0E98"/>
    <w:rsid w:val="007D329E"/>
    <w:rsid w:val="007D68D2"/>
    <w:rsid w:val="007D731B"/>
    <w:rsid w:val="007D7C98"/>
    <w:rsid w:val="007E0276"/>
    <w:rsid w:val="007E3BCA"/>
    <w:rsid w:val="007F1933"/>
    <w:rsid w:val="007F1D8A"/>
    <w:rsid w:val="007F3881"/>
    <w:rsid w:val="007F5398"/>
    <w:rsid w:val="007F5842"/>
    <w:rsid w:val="008105E0"/>
    <w:rsid w:val="008164C3"/>
    <w:rsid w:val="008177A0"/>
    <w:rsid w:val="0083466F"/>
    <w:rsid w:val="008350BD"/>
    <w:rsid w:val="00835492"/>
    <w:rsid w:val="008451AE"/>
    <w:rsid w:val="00853570"/>
    <w:rsid w:val="00854F7B"/>
    <w:rsid w:val="0085730D"/>
    <w:rsid w:val="00861F62"/>
    <w:rsid w:val="00863235"/>
    <w:rsid w:val="0086651D"/>
    <w:rsid w:val="00866E9D"/>
    <w:rsid w:val="00870EDB"/>
    <w:rsid w:val="00871D77"/>
    <w:rsid w:val="00874486"/>
    <w:rsid w:val="00874F97"/>
    <w:rsid w:val="00886E3B"/>
    <w:rsid w:val="00894D29"/>
    <w:rsid w:val="008A4557"/>
    <w:rsid w:val="008A4E20"/>
    <w:rsid w:val="008B04DF"/>
    <w:rsid w:val="008C0B0C"/>
    <w:rsid w:val="008C2D92"/>
    <w:rsid w:val="008C3545"/>
    <w:rsid w:val="008C50B1"/>
    <w:rsid w:val="008D47DB"/>
    <w:rsid w:val="008E021B"/>
    <w:rsid w:val="008E2D3A"/>
    <w:rsid w:val="008F5267"/>
    <w:rsid w:val="008F7FD7"/>
    <w:rsid w:val="0090028A"/>
    <w:rsid w:val="0090096D"/>
    <w:rsid w:val="009019BC"/>
    <w:rsid w:val="00902C64"/>
    <w:rsid w:val="00903FED"/>
    <w:rsid w:val="009154EE"/>
    <w:rsid w:val="00924BF3"/>
    <w:rsid w:val="00925CF8"/>
    <w:rsid w:val="00930AA6"/>
    <w:rsid w:val="009365E5"/>
    <w:rsid w:val="00942176"/>
    <w:rsid w:val="00946910"/>
    <w:rsid w:val="009514D3"/>
    <w:rsid w:val="009524AE"/>
    <w:rsid w:val="00954559"/>
    <w:rsid w:val="009546B9"/>
    <w:rsid w:val="00961544"/>
    <w:rsid w:val="00971628"/>
    <w:rsid w:val="00971EE7"/>
    <w:rsid w:val="009753AF"/>
    <w:rsid w:val="00975D72"/>
    <w:rsid w:val="00981539"/>
    <w:rsid w:val="00992AF5"/>
    <w:rsid w:val="00994997"/>
    <w:rsid w:val="009963FD"/>
    <w:rsid w:val="00997B76"/>
    <w:rsid w:val="009A1209"/>
    <w:rsid w:val="009A17F5"/>
    <w:rsid w:val="009A2775"/>
    <w:rsid w:val="009A53F7"/>
    <w:rsid w:val="009A65FF"/>
    <w:rsid w:val="009B0A7E"/>
    <w:rsid w:val="009B1173"/>
    <w:rsid w:val="009B4D9B"/>
    <w:rsid w:val="009B5ABB"/>
    <w:rsid w:val="009B6FDB"/>
    <w:rsid w:val="009C0007"/>
    <w:rsid w:val="009C18B3"/>
    <w:rsid w:val="009C1D6B"/>
    <w:rsid w:val="009C461E"/>
    <w:rsid w:val="009D2227"/>
    <w:rsid w:val="009E59F4"/>
    <w:rsid w:val="009E79E6"/>
    <w:rsid w:val="009F299B"/>
    <w:rsid w:val="009F3ACB"/>
    <w:rsid w:val="009F3BB3"/>
    <w:rsid w:val="009F3C4E"/>
    <w:rsid w:val="009F3D50"/>
    <w:rsid w:val="009F72FE"/>
    <w:rsid w:val="00A02C67"/>
    <w:rsid w:val="00A1022B"/>
    <w:rsid w:val="00A16982"/>
    <w:rsid w:val="00A17197"/>
    <w:rsid w:val="00A213E0"/>
    <w:rsid w:val="00A224C5"/>
    <w:rsid w:val="00A229E6"/>
    <w:rsid w:val="00A243ED"/>
    <w:rsid w:val="00A32656"/>
    <w:rsid w:val="00A34488"/>
    <w:rsid w:val="00A46FE1"/>
    <w:rsid w:val="00A510FA"/>
    <w:rsid w:val="00A516A3"/>
    <w:rsid w:val="00A57DE6"/>
    <w:rsid w:val="00A6380D"/>
    <w:rsid w:val="00A729C4"/>
    <w:rsid w:val="00A7567B"/>
    <w:rsid w:val="00A76C5F"/>
    <w:rsid w:val="00A778F2"/>
    <w:rsid w:val="00A90846"/>
    <w:rsid w:val="00A91C9F"/>
    <w:rsid w:val="00A92168"/>
    <w:rsid w:val="00A92934"/>
    <w:rsid w:val="00A92FCA"/>
    <w:rsid w:val="00A9605C"/>
    <w:rsid w:val="00A96BB5"/>
    <w:rsid w:val="00A9733A"/>
    <w:rsid w:val="00AA4672"/>
    <w:rsid w:val="00AA702A"/>
    <w:rsid w:val="00AB3FBD"/>
    <w:rsid w:val="00AC137A"/>
    <w:rsid w:val="00AC1431"/>
    <w:rsid w:val="00AC2497"/>
    <w:rsid w:val="00AC52E7"/>
    <w:rsid w:val="00AC5A45"/>
    <w:rsid w:val="00AD4417"/>
    <w:rsid w:val="00AD4E12"/>
    <w:rsid w:val="00AE2DEA"/>
    <w:rsid w:val="00AE5ABA"/>
    <w:rsid w:val="00AE6F49"/>
    <w:rsid w:val="00AF0CD7"/>
    <w:rsid w:val="00AF4DB8"/>
    <w:rsid w:val="00AF65B2"/>
    <w:rsid w:val="00AF7238"/>
    <w:rsid w:val="00B042A2"/>
    <w:rsid w:val="00B0739F"/>
    <w:rsid w:val="00B10C39"/>
    <w:rsid w:val="00B126E3"/>
    <w:rsid w:val="00B151C7"/>
    <w:rsid w:val="00B2012E"/>
    <w:rsid w:val="00B213A3"/>
    <w:rsid w:val="00B222E0"/>
    <w:rsid w:val="00B24129"/>
    <w:rsid w:val="00B24A9A"/>
    <w:rsid w:val="00B2600B"/>
    <w:rsid w:val="00B30015"/>
    <w:rsid w:val="00B30BF7"/>
    <w:rsid w:val="00B331B6"/>
    <w:rsid w:val="00B36360"/>
    <w:rsid w:val="00B37B23"/>
    <w:rsid w:val="00B458C0"/>
    <w:rsid w:val="00B507EE"/>
    <w:rsid w:val="00B571F7"/>
    <w:rsid w:val="00B634A9"/>
    <w:rsid w:val="00B66494"/>
    <w:rsid w:val="00B7129A"/>
    <w:rsid w:val="00B72B11"/>
    <w:rsid w:val="00B72F3A"/>
    <w:rsid w:val="00B76911"/>
    <w:rsid w:val="00B771E8"/>
    <w:rsid w:val="00B81E2F"/>
    <w:rsid w:val="00B83572"/>
    <w:rsid w:val="00BA5FCD"/>
    <w:rsid w:val="00BB04BB"/>
    <w:rsid w:val="00BB4FCE"/>
    <w:rsid w:val="00BB5B76"/>
    <w:rsid w:val="00BB7552"/>
    <w:rsid w:val="00BC6A86"/>
    <w:rsid w:val="00BD09C7"/>
    <w:rsid w:val="00BD6BD5"/>
    <w:rsid w:val="00BE437F"/>
    <w:rsid w:val="00BE467F"/>
    <w:rsid w:val="00BE6C61"/>
    <w:rsid w:val="00BF2D33"/>
    <w:rsid w:val="00BF4C78"/>
    <w:rsid w:val="00BF54A7"/>
    <w:rsid w:val="00C00746"/>
    <w:rsid w:val="00C00C2C"/>
    <w:rsid w:val="00C03B03"/>
    <w:rsid w:val="00C10273"/>
    <w:rsid w:val="00C1344D"/>
    <w:rsid w:val="00C13BBC"/>
    <w:rsid w:val="00C32DC1"/>
    <w:rsid w:val="00C3572B"/>
    <w:rsid w:val="00C42A47"/>
    <w:rsid w:val="00C44DB9"/>
    <w:rsid w:val="00C4638D"/>
    <w:rsid w:val="00C46EDE"/>
    <w:rsid w:val="00C46FE2"/>
    <w:rsid w:val="00C55AF4"/>
    <w:rsid w:val="00C5603F"/>
    <w:rsid w:val="00C66926"/>
    <w:rsid w:val="00C67495"/>
    <w:rsid w:val="00C91A7D"/>
    <w:rsid w:val="00C952EC"/>
    <w:rsid w:val="00CA74DB"/>
    <w:rsid w:val="00CB1E67"/>
    <w:rsid w:val="00CC1492"/>
    <w:rsid w:val="00CC1A7F"/>
    <w:rsid w:val="00CC3313"/>
    <w:rsid w:val="00CD1585"/>
    <w:rsid w:val="00CD51B6"/>
    <w:rsid w:val="00CD78DD"/>
    <w:rsid w:val="00CE3227"/>
    <w:rsid w:val="00CE4D52"/>
    <w:rsid w:val="00CE6121"/>
    <w:rsid w:val="00CF1E23"/>
    <w:rsid w:val="00CF493E"/>
    <w:rsid w:val="00CF4E07"/>
    <w:rsid w:val="00CF7227"/>
    <w:rsid w:val="00D00694"/>
    <w:rsid w:val="00D02FDE"/>
    <w:rsid w:val="00D05123"/>
    <w:rsid w:val="00D11417"/>
    <w:rsid w:val="00D11D22"/>
    <w:rsid w:val="00D13DFF"/>
    <w:rsid w:val="00D247E0"/>
    <w:rsid w:val="00D24937"/>
    <w:rsid w:val="00D24FE1"/>
    <w:rsid w:val="00D30E6F"/>
    <w:rsid w:val="00D30FE0"/>
    <w:rsid w:val="00D4032A"/>
    <w:rsid w:val="00D40C33"/>
    <w:rsid w:val="00D45ED0"/>
    <w:rsid w:val="00D51F24"/>
    <w:rsid w:val="00D5233D"/>
    <w:rsid w:val="00D52CA5"/>
    <w:rsid w:val="00D65F89"/>
    <w:rsid w:val="00D66179"/>
    <w:rsid w:val="00D72E39"/>
    <w:rsid w:val="00D73C28"/>
    <w:rsid w:val="00D84842"/>
    <w:rsid w:val="00D85EFE"/>
    <w:rsid w:val="00D904C0"/>
    <w:rsid w:val="00D90DD5"/>
    <w:rsid w:val="00D92C57"/>
    <w:rsid w:val="00DA7B18"/>
    <w:rsid w:val="00DB0C7C"/>
    <w:rsid w:val="00DB31D4"/>
    <w:rsid w:val="00DC236F"/>
    <w:rsid w:val="00DC416E"/>
    <w:rsid w:val="00DC424C"/>
    <w:rsid w:val="00DC7855"/>
    <w:rsid w:val="00DD5FBB"/>
    <w:rsid w:val="00DD6A58"/>
    <w:rsid w:val="00DE657E"/>
    <w:rsid w:val="00DF05C5"/>
    <w:rsid w:val="00DF2BE0"/>
    <w:rsid w:val="00DF5E08"/>
    <w:rsid w:val="00E0451C"/>
    <w:rsid w:val="00E1062D"/>
    <w:rsid w:val="00E12D14"/>
    <w:rsid w:val="00E23381"/>
    <w:rsid w:val="00E23FC3"/>
    <w:rsid w:val="00E2760E"/>
    <w:rsid w:val="00E2786A"/>
    <w:rsid w:val="00E30736"/>
    <w:rsid w:val="00E41D02"/>
    <w:rsid w:val="00E45E71"/>
    <w:rsid w:val="00E504A1"/>
    <w:rsid w:val="00E50687"/>
    <w:rsid w:val="00E50AD2"/>
    <w:rsid w:val="00E5194A"/>
    <w:rsid w:val="00E56371"/>
    <w:rsid w:val="00E639AA"/>
    <w:rsid w:val="00E70E9D"/>
    <w:rsid w:val="00E72E04"/>
    <w:rsid w:val="00E741C2"/>
    <w:rsid w:val="00E7572C"/>
    <w:rsid w:val="00E767CD"/>
    <w:rsid w:val="00E76E07"/>
    <w:rsid w:val="00E83299"/>
    <w:rsid w:val="00EA17BD"/>
    <w:rsid w:val="00EA6F90"/>
    <w:rsid w:val="00EA6FD2"/>
    <w:rsid w:val="00EB111D"/>
    <w:rsid w:val="00EB161E"/>
    <w:rsid w:val="00EB1A67"/>
    <w:rsid w:val="00EC40C3"/>
    <w:rsid w:val="00EC6538"/>
    <w:rsid w:val="00ED287F"/>
    <w:rsid w:val="00ED4523"/>
    <w:rsid w:val="00ED5991"/>
    <w:rsid w:val="00EE00AF"/>
    <w:rsid w:val="00EE796C"/>
    <w:rsid w:val="00EF117F"/>
    <w:rsid w:val="00EF3206"/>
    <w:rsid w:val="00EF771C"/>
    <w:rsid w:val="00F02B58"/>
    <w:rsid w:val="00F05FE1"/>
    <w:rsid w:val="00F13ADD"/>
    <w:rsid w:val="00F15572"/>
    <w:rsid w:val="00F17990"/>
    <w:rsid w:val="00F2291F"/>
    <w:rsid w:val="00F25E5D"/>
    <w:rsid w:val="00F279CA"/>
    <w:rsid w:val="00F36661"/>
    <w:rsid w:val="00F36819"/>
    <w:rsid w:val="00F36C60"/>
    <w:rsid w:val="00F42A7E"/>
    <w:rsid w:val="00F45B26"/>
    <w:rsid w:val="00F46671"/>
    <w:rsid w:val="00F5451B"/>
    <w:rsid w:val="00F61B25"/>
    <w:rsid w:val="00F63E75"/>
    <w:rsid w:val="00F649B0"/>
    <w:rsid w:val="00F667C5"/>
    <w:rsid w:val="00F66D65"/>
    <w:rsid w:val="00F81342"/>
    <w:rsid w:val="00F8251B"/>
    <w:rsid w:val="00F8541C"/>
    <w:rsid w:val="00F86161"/>
    <w:rsid w:val="00F91ED7"/>
    <w:rsid w:val="00F94095"/>
    <w:rsid w:val="00F95748"/>
    <w:rsid w:val="00FA1E44"/>
    <w:rsid w:val="00FB1C64"/>
    <w:rsid w:val="00FB3F97"/>
    <w:rsid w:val="00FB67D4"/>
    <w:rsid w:val="00FC3F32"/>
    <w:rsid w:val="00FC4CC0"/>
    <w:rsid w:val="00FD2AA3"/>
    <w:rsid w:val="00FE6C5F"/>
    <w:rsid w:val="00FF17FF"/>
    <w:rsid w:val="00FF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E8D2E4C"/>
  <w15:docId w15:val="{36F9354B-AC4D-4F57-A886-538FC5B3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tabs>
        <w:tab w:val="left" w:pos="2835"/>
      </w:tabs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1843"/>
        <w:tab w:val="left" w:pos="4111"/>
        <w:tab w:val="left" w:pos="6663"/>
      </w:tabs>
      <w:spacing w:before="240"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rsid w:val="008573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85730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44407C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954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B4D9B"/>
    <w:rPr>
      <w:color w:val="0000FF"/>
      <w:u w:val="single"/>
    </w:rPr>
  </w:style>
  <w:style w:type="character" w:styleId="Seitenzahl">
    <w:name w:val="page number"/>
    <w:basedOn w:val="Absatz-Standardschriftart"/>
    <w:rsid w:val="00A9733A"/>
  </w:style>
  <w:style w:type="paragraph" w:styleId="Dokumentstruktur">
    <w:name w:val="Document Map"/>
    <w:basedOn w:val="Standard"/>
    <w:semiHidden/>
    <w:rsid w:val="0042099E"/>
    <w:pPr>
      <w:shd w:val="clear" w:color="auto" w:fill="000080"/>
    </w:pPr>
    <w:rPr>
      <w:rFonts w:ascii="Tahoma" w:hAnsi="Tahoma" w:cs="Tahoma"/>
    </w:rPr>
  </w:style>
  <w:style w:type="paragraph" w:customStyle="1" w:styleId="msolistparagraph0">
    <w:name w:val="msolistparagraph"/>
    <w:basedOn w:val="Standard"/>
    <w:rsid w:val="0085730D"/>
    <w:pPr>
      <w:ind w:left="720"/>
    </w:pPr>
    <w:rPr>
      <w:rFonts w:ascii="Calibri" w:hAnsi="Calibri"/>
      <w:sz w:val="22"/>
      <w:szCs w:val="22"/>
      <w:lang w:eastAsia="en-US"/>
    </w:rPr>
  </w:style>
  <w:style w:type="character" w:styleId="BesuchterLink">
    <w:name w:val="FollowedHyperlink"/>
    <w:rsid w:val="00D247E0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8F7FD7"/>
    <w:pPr>
      <w:ind w:left="720"/>
      <w:contextualSpacing/>
    </w:pPr>
  </w:style>
  <w:style w:type="paragraph" w:customStyle="1" w:styleId="Default">
    <w:name w:val="Default"/>
    <w:rsid w:val="00F4667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6A5372"/>
    <w:pPr>
      <w:spacing w:before="100" w:beforeAutospacing="1" w:after="3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werbung@ecksberg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ib-gmbh.com/bewerbungsformular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luedtke\Anwendungsdaten\Microsoft\Vorlagen\Briefkopf%20ECKSBER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8AE18-AA38-4DC4-B00A-785BD7CB9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ECKSBERG.dot</Template>
  <TotalTime>0</TotalTime>
  <Pages>1</Pages>
  <Words>148</Words>
  <Characters>1296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Briefkopf Stiftung Ecksberg</vt:lpstr>
    </vt:vector>
  </TitlesOfParts>
  <Company>Stiftung Ecksberg</Company>
  <LinksUpToDate>false</LinksUpToDate>
  <CharactersWithSpaces>1442</CharactersWithSpaces>
  <SharedDoc>false</SharedDoc>
  <HLinks>
    <vt:vector size="12" baseType="variant">
      <vt:variant>
        <vt:i4>4653087</vt:i4>
      </vt:variant>
      <vt:variant>
        <vt:i4>3</vt:i4>
      </vt:variant>
      <vt:variant>
        <vt:i4>0</vt:i4>
      </vt:variant>
      <vt:variant>
        <vt:i4>5</vt:i4>
      </vt:variant>
      <vt:variant>
        <vt:lpwstr>http://www.eib-gmbh.com/</vt:lpwstr>
      </vt:variant>
      <vt:variant>
        <vt:lpwstr/>
      </vt:variant>
      <vt:variant>
        <vt:i4>4718695</vt:i4>
      </vt:variant>
      <vt:variant>
        <vt:i4>0</vt:i4>
      </vt:variant>
      <vt:variant>
        <vt:i4>0</vt:i4>
      </vt:variant>
      <vt:variant>
        <vt:i4>5</vt:i4>
      </vt:variant>
      <vt:variant>
        <vt:lpwstr>mailto:deissenbeck.eib-gmbh@ecksberg.de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Briefkopf Stiftung Ecksberg</dc:title>
  <dc:creator>Irene Deißenbeck geb. Mandl</dc:creator>
  <cp:lastModifiedBy>Stettner Sabrina</cp:lastModifiedBy>
  <cp:revision>2</cp:revision>
  <cp:lastPrinted>2024-02-20T14:45:00Z</cp:lastPrinted>
  <dcterms:created xsi:type="dcterms:W3CDTF">2024-12-11T08:27:00Z</dcterms:created>
  <dcterms:modified xsi:type="dcterms:W3CDTF">2024-12-11T08:27:00Z</dcterms:modified>
</cp:coreProperties>
</file>